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53BCF" w14:textId="17815DCA" w:rsidR="00F41BEE" w:rsidRPr="006157D4" w:rsidRDefault="00F05C78" w:rsidP="009F2912">
      <w:pPr>
        <w:pStyle w:val="Title"/>
        <w:rPr>
          <w:sz w:val="48"/>
          <w:szCs w:val="48"/>
        </w:rPr>
      </w:pPr>
      <w:r w:rsidRPr="006157D4">
        <w:rPr>
          <w:sz w:val="48"/>
          <w:szCs w:val="48"/>
        </w:rPr>
        <w:t>Ian Bouschor</w:t>
      </w:r>
    </w:p>
    <w:p w14:paraId="69945202" w14:textId="1CD16234" w:rsidR="00F41BEE" w:rsidRPr="006157D4" w:rsidRDefault="0017206C" w:rsidP="009E3475">
      <w:pPr>
        <w:pStyle w:val="Subtitle"/>
        <w:rPr>
          <w:sz w:val="24"/>
          <w:szCs w:val="24"/>
        </w:rPr>
      </w:pPr>
      <w:r w:rsidRPr="006157D4">
        <w:rPr>
          <w:sz w:val="24"/>
          <w:szCs w:val="24"/>
        </w:rPr>
        <w:t>IT systems professional</w:t>
      </w:r>
    </w:p>
    <w:p w14:paraId="78ED20ED" w14:textId="5149E3F6" w:rsidR="00003455" w:rsidRPr="00003455" w:rsidRDefault="0017206C" w:rsidP="006157D4">
      <w:pPr>
        <w:pStyle w:val="Heading1"/>
      </w:pPr>
      <w:r>
        <w:t>Traverse City, MI</w:t>
      </w:r>
    </w:p>
    <w:p w14:paraId="3C152CB1" w14:textId="77777777" w:rsidR="00F41BEE" w:rsidRDefault="00331298" w:rsidP="006E0605">
      <w:pPr>
        <w:pStyle w:val="Heading1"/>
      </w:pPr>
      <w:sdt>
        <w:sdtPr>
          <w:id w:val="-736782104"/>
          <w:placeholder>
            <w:docPart w:val="76E959A676C546C5B19788A7D247C212"/>
          </w:placeholder>
          <w:temporary/>
          <w:showingPlcHdr/>
          <w15:appearance w15:val="hidden"/>
        </w:sdtPr>
        <w:sdtEndPr/>
        <w:sdtContent>
          <w:r w:rsidR="00F41BEE">
            <w:t>Objective</w:t>
          </w:r>
        </w:sdtContent>
      </w:sdt>
    </w:p>
    <w:p w14:paraId="1360613D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4553CEC4" wp14:editId="3B3012A4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C567A0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6E1399B4" w14:textId="3AD0B8A5" w:rsidR="00003455" w:rsidRDefault="0017206C" w:rsidP="009E3475">
      <w:r>
        <w:t xml:space="preserve">I endeavor to design, support, and maintain the IT hardware and software systems necessary for organizations to succeed in the modern business environment. With multiple years of experience in the </w:t>
      </w:r>
      <w:r w:rsidR="00E05E96">
        <w:t>fast-paced</w:t>
      </w:r>
      <w:r w:rsidR="004F6787">
        <w:t xml:space="preserve"> IT</w:t>
      </w:r>
      <w:r>
        <w:t xml:space="preserve"> Managed Service Provider field, I’ve </w:t>
      </w:r>
      <w:r w:rsidR="004F28BF">
        <w:t>enjoyed working with</w:t>
      </w:r>
      <w:r>
        <w:t xml:space="preserve"> </w:t>
      </w:r>
      <w:r w:rsidR="005B7365">
        <w:t>various</w:t>
      </w:r>
      <w:r>
        <w:t xml:space="preserve"> </w:t>
      </w:r>
      <w:r w:rsidR="00A16AE4">
        <w:t>businesses</w:t>
      </w:r>
      <w:r>
        <w:t>, systems, and individuals</w:t>
      </w:r>
      <w:r w:rsidR="00E05E96">
        <w:t xml:space="preserve"> to better their</w:t>
      </w:r>
      <w:r w:rsidR="00872B20">
        <w:t xml:space="preserve"> productivity through IT.</w:t>
      </w:r>
    </w:p>
    <w:p w14:paraId="00FC762C" w14:textId="77777777" w:rsidR="00F41BEE" w:rsidRDefault="00331298" w:rsidP="006E0605">
      <w:pPr>
        <w:pStyle w:val="Heading1"/>
      </w:pPr>
      <w:sdt>
        <w:sdtPr>
          <w:id w:val="1494989950"/>
          <w:placeholder>
            <w:docPart w:val="9792DA53D1894313AA91DFE27C586E88"/>
          </w:placeholder>
          <w:temporary/>
          <w:showingPlcHdr/>
          <w15:appearance w15:val="hidden"/>
        </w:sdtPr>
        <w:sdtEndPr/>
        <w:sdtContent>
          <w:r w:rsidR="00F41BEE">
            <w:t>Experience</w:t>
          </w:r>
        </w:sdtContent>
      </w:sdt>
    </w:p>
    <w:p w14:paraId="704E1920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E47E476" wp14:editId="67145643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C5F015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7F26C1BB" w14:textId="439F4AB9" w:rsidR="00F41BEE" w:rsidRDefault="005A15E5" w:rsidP="006E0605">
      <w:pPr>
        <w:pStyle w:val="Heading2"/>
      </w:pPr>
      <w:r>
        <w:t>Advanced Computer Solutions</w:t>
      </w:r>
      <w:r w:rsidR="007D1120">
        <w:t xml:space="preserve"> | Traverse City, MI</w:t>
      </w:r>
      <w:r>
        <w:t xml:space="preserve"> | Lead Technician </w:t>
      </w:r>
      <w:r w:rsidR="00003455">
        <w:tab/>
      </w:r>
      <w:r>
        <w:t>2021-</w:t>
      </w:r>
      <w:r w:rsidR="00584E2A">
        <w:t>Current</w:t>
      </w:r>
    </w:p>
    <w:p w14:paraId="5DD2899D" w14:textId="6496E7F5" w:rsidR="005A15E5" w:rsidRDefault="005A15E5" w:rsidP="006E0605">
      <w:pPr>
        <w:pStyle w:val="Heading2"/>
      </w:pPr>
      <w:r>
        <w:t>Advanced Computer Solutions |</w:t>
      </w:r>
      <w:r w:rsidR="007D1120">
        <w:t xml:space="preserve"> Traverse City, MI</w:t>
      </w:r>
      <w:r>
        <w:t xml:space="preserve"> </w:t>
      </w:r>
      <w:r w:rsidR="007D1120">
        <w:t xml:space="preserve">| </w:t>
      </w:r>
      <w:r w:rsidR="003F1715">
        <w:t xml:space="preserve">Support </w:t>
      </w:r>
      <w:r>
        <w:t>Technician</w:t>
      </w:r>
      <w:r>
        <w:tab/>
        <w:t>2019-2021</w:t>
      </w:r>
    </w:p>
    <w:p w14:paraId="1999D58E" w14:textId="427EADAE" w:rsidR="00584E2A" w:rsidRDefault="00584E2A" w:rsidP="006E0605">
      <w:pPr>
        <w:pStyle w:val="ListBullet"/>
      </w:pPr>
      <w:r>
        <w:t xml:space="preserve">Leading and </w:t>
      </w:r>
      <w:r w:rsidR="00EA23C0">
        <w:t>guiding</w:t>
      </w:r>
      <w:r>
        <w:t xml:space="preserve"> Support Technicians</w:t>
      </w:r>
    </w:p>
    <w:p w14:paraId="4BC86059" w14:textId="676571A9" w:rsidR="00584E2A" w:rsidRDefault="00584E2A" w:rsidP="006E0605">
      <w:pPr>
        <w:pStyle w:val="ListBullet"/>
      </w:pPr>
      <w:r>
        <w:t>Identifying and resolving client hardware, software, and infrastructure issues</w:t>
      </w:r>
    </w:p>
    <w:p w14:paraId="05E593C4" w14:textId="32336442" w:rsidR="00584E2A" w:rsidRDefault="00584E2A" w:rsidP="006E0605">
      <w:pPr>
        <w:pStyle w:val="ListBullet"/>
      </w:pPr>
      <w:r>
        <w:t>Communicating and coordinating with clients and contacts on issue tickets, projects, and services</w:t>
      </w:r>
    </w:p>
    <w:p w14:paraId="4FD70DE9" w14:textId="789A176F" w:rsidR="00584E2A" w:rsidRDefault="00584E2A" w:rsidP="006E0605">
      <w:pPr>
        <w:pStyle w:val="ListBullet"/>
      </w:pPr>
      <w:r>
        <w:t>Designing and maintaining</w:t>
      </w:r>
      <w:r w:rsidR="008C3965">
        <w:t xml:space="preserve"> </w:t>
      </w:r>
      <w:r w:rsidR="00973B39">
        <w:t>client network</w:t>
      </w:r>
      <w:r>
        <w:t xml:space="preserve"> infrastructure</w:t>
      </w:r>
    </w:p>
    <w:p w14:paraId="6D1111E9" w14:textId="0B1DBF4D" w:rsidR="00584E2A" w:rsidRDefault="008C3965" w:rsidP="006E0605">
      <w:pPr>
        <w:pStyle w:val="ListBullet"/>
      </w:pPr>
      <w:r>
        <w:t xml:space="preserve">Creating and Maintaining Office 365 Exchange, SharePoint, and </w:t>
      </w:r>
      <w:r w:rsidR="00152A89">
        <w:t>Entra</w:t>
      </w:r>
      <w:r>
        <w:t xml:space="preserve"> tenants</w:t>
      </w:r>
    </w:p>
    <w:p w14:paraId="4481AC52" w14:textId="7483DCD8" w:rsidR="008C3965" w:rsidRDefault="008C3965" w:rsidP="006E0605">
      <w:pPr>
        <w:pStyle w:val="ListBullet"/>
      </w:pPr>
      <w:r>
        <w:t>Monitoring, managing, and deploying backup services (Cove Backup, Drop</w:t>
      </w:r>
      <w:r w:rsidR="00B40D26">
        <w:t>s</w:t>
      </w:r>
      <w:r>
        <w:t>uite)</w:t>
      </w:r>
    </w:p>
    <w:p w14:paraId="78F3B3AD" w14:textId="50A82C89" w:rsidR="00F41BEE" w:rsidRDefault="008C3965" w:rsidP="006E0605">
      <w:pPr>
        <w:pStyle w:val="Heading2"/>
      </w:pPr>
      <w:r>
        <w:t>Northwestern Michigan College |</w:t>
      </w:r>
      <w:r w:rsidR="007D1120">
        <w:t xml:space="preserve"> Traverse City, MI</w:t>
      </w:r>
      <w:r>
        <w:t xml:space="preserve"> </w:t>
      </w:r>
      <w:r w:rsidR="007D1120">
        <w:t>|</w:t>
      </w:r>
      <w:r>
        <w:t>Help Desk Technician</w:t>
      </w:r>
      <w:r w:rsidR="00003455">
        <w:tab/>
      </w:r>
      <w:r>
        <w:t>2018-2019</w:t>
      </w:r>
    </w:p>
    <w:p w14:paraId="3840FC4B" w14:textId="04A2CF9E" w:rsidR="00F41BEE" w:rsidRDefault="008C3965" w:rsidP="00D52131">
      <w:pPr>
        <w:pStyle w:val="ListBullet"/>
      </w:pPr>
      <w:r>
        <w:t xml:space="preserve">Answered calls from students and faculty related to issues with software and </w:t>
      </w:r>
      <w:r w:rsidR="00196E9D">
        <w:t>hardwar</w:t>
      </w:r>
      <w:r w:rsidR="00152A89">
        <w:t>e</w:t>
      </w:r>
    </w:p>
    <w:p w14:paraId="4C15A31A" w14:textId="0F63D9AF" w:rsidR="00003455" w:rsidRDefault="008C3965" w:rsidP="005A15E5">
      <w:pPr>
        <w:pStyle w:val="ListBullet"/>
      </w:pPr>
      <w:r>
        <w:t xml:space="preserve">Created tickets and directed them to the appropriate internal support </w:t>
      </w:r>
      <w:r w:rsidR="00196E9D">
        <w:t>department</w:t>
      </w:r>
    </w:p>
    <w:p w14:paraId="202D3468" w14:textId="750386FC" w:rsidR="008C3965" w:rsidRDefault="008C3965" w:rsidP="005A15E5">
      <w:pPr>
        <w:pStyle w:val="ListBullet"/>
      </w:pPr>
      <w:r>
        <w:t xml:space="preserve">Created learning modules tailored to students and faculty on </w:t>
      </w:r>
      <w:r w:rsidR="00196E9D">
        <w:t xml:space="preserve">the </w:t>
      </w:r>
      <w:r>
        <w:t xml:space="preserve">technology utilized </w:t>
      </w:r>
      <w:r w:rsidR="00973B39">
        <w:t xml:space="preserve">on </w:t>
      </w:r>
      <w:r w:rsidR="00196E9D">
        <w:t>campus</w:t>
      </w:r>
    </w:p>
    <w:p w14:paraId="3A968DA9" w14:textId="77777777" w:rsidR="00973B39" w:rsidRDefault="00973B39" w:rsidP="00973B39">
      <w:pPr>
        <w:pStyle w:val="ListBullet"/>
        <w:numPr>
          <w:ilvl w:val="0"/>
          <w:numId w:val="0"/>
        </w:numPr>
        <w:ind w:left="288"/>
      </w:pPr>
    </w:p>
    <w:p w14:paraId="751F081D" w14:textId="77777777" w:rsidR="00F41BEE" w:rsidRDefault="00331298" w:rsidP="006E0605">
      <w:pPr>
        <w:pStyle w:val="Heading1"/>
      </w:pPr>
      <w:sdt>
        <w:sdtPr>
          <w:id w:val="1513793667"/>
          <w:placeholder>
            <w:docPart w:val="EA20BC27729D4CD9AB5B93B6260072F5"/>
          </w:placeholder>
          <w:temporary/>
          <w:showingPlcHdr/>
          <w15:appearance w15:val="hidden"/>
        </w:sdtPr>
        <w:sdtEndPr/>
        <w:sdtContent>
          <w:r w:rsidR="00F41BEE">
            <w:t>Education</w:t>
          </w:r>
        </w:sdtContent>
      </w:sdt>
    </w:p>
    <w:p w14:paraId="4287416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123E288D" wp14:editId="75A66563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7C6D9E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59E5432B" w14:textId="5849D7CE" w:rsidR="00F41BEE" w:rsidRDefault="00973B39" w:rsidP="006E0605">
      <w:pPr>
        <w:pStyle w:val="Heading2"/>
      </w:pPr>
      <w:r>
        <w:t>Ferris State University</w:t>
      </w:r>
      <w:r w:rsidR="00003455">
        <w:tab/>
      </w:r>
      <w:r>
        <w:t>2024-Current</w:t>
      </w:r>
      <w:r w:rsidR="001C24FF">
        <w:t xml:space="preserve"> (Est. 2026)</w:t>
      </w:r>
    </w:p>
    <w:p w14:paraId="4B4EA349" w14:textId="30E7F659" w:rsidR="00F41BEE" w:rsidRDefault="00973B39" w:rsidP="00D52131">
      <w:r>
        <w:t>B</w:t>
      </w:r>
      <w:r w:rsidR="00C72034">
        <w:t>S</w:t>
      </w:r>
      <w:r>
        <w:t xml:space="preserve"> in Computer Infrastructure Technology</w:t>
      </w:r>
    </w:p>
    <w:p w14:paraId="22DAF91E" w14:textId="77777777" w:rsidR="00003455" w:rsidRDefault="00003455" w:rsidP="00003455"/>
    <w:p w14:paraId="4593C652" w14:textId="5CD03F6B" w:rsidR="00F41BEE" w:rsidRDefault="00973B39" w:rsidP="006E0605">
      <w:pPr>
        <w:pStyle w:val="Heading2"/>
      </w:pPr>
      <w:r>
        <w:t>Northwestern Michigan College</w:t>
      </w:r>
      <w:r w:rsidR="00003455">
        <w:tab/>
      </w:r>
      <w:r>
        <w:t>2017-2023</w:t>
      </w:r>
    </w:p>
    <w:p w14:paraId="512C0A22" w14:textId="23868F94" w:rsidR="00F41BEE" w:rsidRDefault="00973B39" w:rsidP="00D52131">
      <w:r>
        <w:t>AAS in Computer Infrastructure Technology – Infrastructure and Security</w:t>
      </w:r>
    </w:p>
    <w:p w14:paraId="218DAC18" w14:textId="77777777" w:rsidR="00003455" w:rsidRDefault="00003455" w:rsidP="00003455"/>
    <w:p w14:paraId="530FE438" w14:textId="77777777" w:rsidR="00F41BEE" w:rsidRDefault="00331298" w:rsidP="00D52131">
      <w:pPr>
        <w:pStyle w:val="Heading1"/>
      </w:pPr>
      <w:sdt>
        <w:sdtPr>
          <w:id w:val="592895854"/>
          <w:placeholder>
            <w:docPart w:val="7813C5E6446846629E5CADB1CDB2106B"/>
          </w:placeholder>
          <w:temporary/>
          <w:showingPlcHdr/>
          <w15:appearance w15:val="hidden"/>
        </w:sdtPr>
        <w:sdtEndPr/>
        <w:sdtContent>
          <w:r w:rsidR="00F41BEE">
            <w:t>Skills &amp; abilities</w:t>
          </w:r>
        </w:sdtContent>
      </w:sdt>
    </w:p>
    <w:p w14:paraId="23B30778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0B8C81B3" wp14:editId="285877E3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3E4237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D5A1A0C" w14:textId="77777777" w:rsidR="00973B39" w:rsidRDefault="00973B39" w:rsidP="00F37140">
      <w:pPr>
        <w:pStyle w:val="ListBullet"/>
      </w:pPr>
      <w:r>
        <w:t>Communication</w:t>
      </w:r>
    </w:p>
    <w:p w14:paraId="5946FE99" w14:textId="77777777" w:rsidR="00973B39" w:rsidRDefault="00973B39" w:rsidP="00F37140">
      <w:pPr>
        <w:pStyle w:val="ListBullet"/>
      </w:pPr>
      <w:r>
        <w:t>Troubleshooting and Problem Solving</w:t>
      </w:r>
    </w:p>
    <w:p w14:paraId="422246B2" w14:textId="77777777" w:rsidR="00973B39" w:rsidRDefault="00973B39" w:rsidP="00F37140">
      <w:pPr>
        <w:pStyle w:val="ListBullet"/>
      </w:pPr>
      <w:r>
        <w:t>Research and Information Gathering</w:t>
      </w:r>
    </w:p>
    <w:p w14:paraId="635EC260" w14:textId="5D70F945" w:rsidR="00F41BEE" w:rsidRDefault="00973B39" w:rsidP="00F37140">
      <w:pPr>
        <w:pStyle w:val="ListBullet"/>
      </w:pPr>
      <w:r>
        <w:t>Collaboration with teams and individuals</w:t>
      </w:r>
    </w:p>
    <w:p w14:paraId="72EAE86E" w14:textId="0DB05D08" w:rsidR="00973B39" w:rsidRDefault="00973B39" w:rsidP="00F37140">
      <w:pPr>
        <w:pStyle w:val="ListBullet"/>
      </w:pPr>
      <w:r>
        <w:t>Documentation of issues and configurations</w:t>
      </w:r>
    </w:p>
    <w:sectPr w:rsidR="00973B39" w:rsidSect="004B2F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01E03" w14:textId="77777777" w:rsidR="004B2FB2" w:rsidRDefault="004B2FB2">
      <w:pPr>
        <w:spacing w:after="0"/>
      </w:pPr>
      <w:r>
        <w:separator/>
      </w:r>
    </w:p>
  </w:endnote>
  <w:endnote w:type="continuationSeparator" w:id="0">
    <w:p w14:paraId="2FB983C4" w14:textId="77777777" w:rsidR="004B2FB2" w:rsidRDefault="004B2FB2">
      <w:pPr>
        <w:spacing w:after="0"/>
      </w:pPr>
      <w:r>
        <w:continuationSeparator/>
      </w:r>
    </w:p>
  </w:endnote>
  <w:endnote w:type="continuationNotice" w:id="1">
    <w:p w14:paraId="67DB5772" w14:textId="77777777" w:rsidR="004B2FB2" w:rsidRDefault="004B2FB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BD30C" w14:textId="77777777" w:rsidR="00ED598E" w:rsidRDefault="00ED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82AFD" w14:textId="77777777" w:rsidR="00ED598E" w:rsidRDefault="00ED5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5B731" w14:textId="77777777" w:rsidR="00ED598E" w:rsidRDefault="00ED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18C1A" w14:textId="77777777" w:rsidR="004B2FB2" w:rsidRDefault="004B2FB2">
      <w:pPr>
        <w:spacing w:after="0"/>
      </w:pPr>
      <w:r>
        <w:separator/>
      </w:r>
    </w:p>
  </w:footnote>
  <w:footnote w:type="continuationSeparator" w:id="0">
    <w:p w14:paraId="1B4672E1" w14:textId="77777777" w:rsidR="004B2FB2" w:rsidRDefault="004B2FB2">
      <w:pPr>
        <w:spacing w:after="0"/>
      </w:pPr>
      <w:r>
        <w:continuationSeparator/>
      </w:r>
    </w:p>
  </w:footnote>
  <w:footnote w:type="continuationNotice" w:id="1">
    <w:p w14:paraId="5BFC71BE" w14:textId="77777777" w:rsidR="004B2FB2" w:rsidRDefault="004B2FB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49C9A" w14:textId="77777777" w:rsidR="00ED598E" w:rsidRDefault="00ED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3253F" w14:textId="77777777" w:rsidR="00ED598E" w:rsidRDefault="00ED5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F6A8B" w14:textId="77777777" w:rsidR="00ED598E" w:rsidRDefault="00ED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84C6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CF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355D"/>
    <w:rsid w:val="001046AC"/>
    <w:rsid w:val="0011008C"/>
    <w:rsid w:val="00111371"/>
    <w:rsid w:val="001172E5"/>
    <w:rsid w:val="001274B5"/>
    <w:rsid w:val="00140528"/>
    <w:rsid w:val="001433E3"/>
    <w:rsid w:val="00152A89"/>
    <w:rsid w:val="0016014D"/>
    <w:rsid w:val="001608CC"/>
    <w:rsid w:val="0017206C"/>
    <w:rsid w:val="0018191F"/>
    <w:rsid w:val="00181FE7"/>
    <w:rsid w:val="00186230"/>
    <w:rsid w:val="00196E9D"/>
    <w:rsid w:val="001C24FF"/>
    <w:rsid w:val="001D4B58"/>
    <w:rsid w:val="00200572"/>
    <w:rsid w:val="00262033"/>
    <w:rsid w:val="00271453"/>
    <w:rsid w:val="00276E4F"/>
    <w:rsid w:val="00295104"/>
    <w:rsid w:val="002C0DDD"/>
    <w:rsid w:val="002D59A2"/>
    <w:rsid w:val="002E4E40"/>
    <w:rsid w:val="002F2963"/>
    <w:rsid w:val="00302F19"/>
    <w:rsid w:val="00304507"/>
    <w:rsid w:val="003108DB"/>
    <w:rsid w:val="00331246"/>
    <w:rsid w:val="00331298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715"/>
    <w:rsid w:val="003F19B9"/>
    <w:rsid w:val="00400FD0"/>
    <w:rsid w:val="0040118E"/>
    <w:rsid w:val="00420DE9"/>
    <w:rsid w:val="00433CD1"/>
    <w:rsid w:val="00445933"/>
    <w:rsid w:val="004476A1"/>
    <w:rsid w:val="004476B0"/>
    <w:rsid w:val="004A4BFA"/>
    <w:rsid w:val="004B27B2"/>
    <w:rsid w:val="004B2FB2"/>
    <w:rsid w:val="004D433E"/>
    <w:rsid w:val="004E47F6"/>
    <w:rsid w:val="004E6381"/>
    <w:rsid w:val="004F28BF"/>
    <w:rsid w:val="004F305A"/>
    <w:rsid w:val="004F6787"/>
    <w:rsid w:val="004F7524"/>
    <w:rsid w:val="00504FB9"/>
    <w:rsid w:val="005114E7"/>
    <w:rsid w:val="005338E9"/>
    <w:rsid w:val="00536083"/>
    <w:rsid w:val="00542008"/>
    <w:rsid w:val="005463C0"/>
    <w:rsid w:val="00582E2D"/>
    <w:rsid w:val="00584E2A"/>
    <w:rsid w:val="005A15E5"/>
    <w:rsid w:val="005A1CE4"/>
    <w:rsid w:val="005A29F5"/>
    <w:rsid w:val="005A77FC"/>
    <w:rsid w:val="005A7D8A"/>
    <w:rsid w:val="005B7365"/>
    <w:rsid w:val="005C2BF4"/>
    <w:rsid w:val="005D49B2"/>
    <w:rsid w:val="005D5D10"/>
    <w:rsid w:val="005E5E55"/>
    <w:rsid w:val="005F04C0"/>
    <w:rsid w:val="00605599"/>
    <w:rsid w:val="006157D4"/>
    <w:rsid w:val="00616068"/>
    <w:rsid w:val="00627B1A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D00B3"/>
    <w:rsid w:val="007D1120"/>
    <w:rsid w:val="00824550"/>
    <w:rsid w:val="008367BC"/>
    <w:rsid w:val="008406FF"/>
    <w:rsid w:val="0084136C"/>
    <w:rsid w:val="00855CA3"/>
    <w:rsid w:val="0086325C"/>
    <w:rsid w:val="00872B20"/>
    <w:rsid w:val="00873549"/>
    <w:rsid w:val="00886378"/>
    <w:rsid w:val="00886E4A"/>
    <w:rsid w:val="008916B6"/>
    <w:rsid w:val="008C3965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3B39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9F3B72"/>
    <w:rsid w:val="00A00679"/>
    <w:rsid w:val="00A16AE4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5070"/>
    <w:rsid w:val="00B40D26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277C6"/>
    <w:rsid w:val="00C30F46"/>
    <w:rsid w:val="00C444AC"/>
    <w:rsid w:val="00C57E43"/>
    <w:rsid w:val="00C6464E"/>
    <w:rsid w:val="00C72034"/>
    <w:rsid w:val="00C72B59"/>
    <w:rsid w:val="00C83DD1"/>
    <w:rsid w:val="00C86F4F"/>
    <w:rsid w:val="00C904F1"/>
    <w:rsid w:val="00C9734F"/>
    <w:rsid w:val="00CC75DB"/>
    <w:rsid w:val="00D016ED"/>
    <w:rsid w:val="00D05F48"/>
    <w:rsid w:val="00D241A0"/>
    <w:rsid w:val="00D33143"/>
    <w:rsid w:val="00D37D67"/>
    <w:rsid w:val="00D4111F"/>
    <w:rsid w:val="00D433C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05E96"/>
    <w:rsid w:val="00E23538"/>
    <w:rsid w:val="00E321B6"/>
    <w:rsid w:val="00E44ADD"/>
    <w:rsid w:val="00E45F8D"/>
    <w:rsid w:val="00E71047"/>
    <w:rsid w:val="00E726F0"/>
    <w:rsid w:val="00EA23C0"/>
    <w:rsid w:val="00EA2B92"/>
    <w:rsid w:val="00EC12CE"/>
    <w:rsid w:val="00ED598E"/>
    <w:rsid w:val="00ED7FEB"/>
    <w:rsid w:val="00EE25F3"/>
    <w:rsid w:val="00F05C78"/>
    <w:rsid w:val="00F37140"/>
    <w:rsid w:val="00F40303"/>
    <w:rsid w:val="00F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63FAB"/>
  <w15:chartTrackingRefBased/>
  <w15:docId w15:val="{AC8CC9F8-0D22-4013-A86D-86DEDD80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98E"/>
    <w:pPr>
      <w:keepNext/>
      <w:keepLines/>
      <w:spacing w:before="200" w:after="8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598E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ouschor\AppData\Roaming\Microsoft\Templates\ATS%20bold%20clas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6E959A676C546C5B19788A7D247C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AF550-BFFD-41EE-9A81-EFCD90C5291D}"/>
      </w:docPartPr>
      <w:docPartBody>
        <w:p w:rsidR="00444C82" w:rsidRDefault="00444C82">
          <w:pPr>
            <w:pStyle w:val="76E959A676C546C5B19788A7D247C212"/>
          </w:pPr>
          <w:r>
            <w:t>Objective</w:t>
          </w:r>
        </w:p>
      </w:docPartBody>
    </w:docPart>
    <w:docPart>
      <w:docPartPr>
        <w:name w:val="9792DA53D1894313AA91DFE27C586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0CBA9-01D8-4E44-9A7D-E961C30306D2}"/>
      </w:docPartPr>
      <w:docPartBody>
        <w:p w:rsidR="00444C82" w:rsidRDefault="00444C82">
          <w:pPr>
            <w:pStyle w:val="9792DA53D1894313AA91DFE27C586E88"/>
          </w:pPr>
          <w:r>
            <w:t>Experience</w:t>
          </w:r>
        </w:p>
      </w:docPartBody>
    </w:docPart>
    <w:docPart>
      <w:docPartPr>
        <w:name w:val="EA20BC27729D4CD9AB5B93B626007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F8A16-F22B-41F3-AAC6-958D8F959F0D}"/>
      </w:docPartPr>
      <w:docPartBody>
        <w:p w:rsidR="00444C82" w:rsidRDefault="00444C82">
          <w:pPr>
            <w:pStyle w:val="EA20BC27729D4CD9AB5B93B6260072F5"/>
          </w:pPr>
          <w:r>
            <w:t>Education</w:t>
          </w:r>
        </w:p>
      </w:docPartBody>
    </w:docPart>
    <w:docPart>
      <w:docPartPr>
        <w:name w:val="7813C5E6446846629E5CADB1CDB21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F77E9-A3B1-4EBB-8EDB-C2783EDFC439}"/>
      </w:docPartPr>
      <w:docPartBody>
        <w:p w:rsidR="00444C82" w:rsidRDefault="00444C82">
          <w:pPr>
            <w:pStyle w:val="7813C5E6446846629E5CADB1CDB2106B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82"/>
    <w:rsid w:val="00444C82"/>
    <w:rsid w:val="006C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E959A676C546C5B19788A7D247C212">
    <w:name w:val="76E959A676C546C5B19788A7D247C212"/>
  </w:style>
  <w:style w:type="paragraph" w:customStyle="1" w:styleId="9792DA53D1894313AA91DFE27C586E88">
    <w:name w:val="9792DA53D1894313AA91DFE27C586E88"/>
  </w:style>
  <w:style w:type="paragraph" w:customStyle="1" w:styleId="EA20BC27729D4CD9AB5B93B6260072F5">
    <w:name w:val="EA20BC27729D4CD9AB5B93B6260072F5"/>
  </w:style>
  <w:style w:type="paragraph" w:customStyle="1" w:styleId="7813C5E6446846629E5CADB1CDB2106B">
    <w:name w:val="7813C5E6446846629E5CADB1CDB210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68ACC-32FC-4261-BF80-5F6DE34E1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893E80-0AB2-4C42-8D6E-F0C64251ED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bold classic resume.dotx</Template>
  <TotalTime>69</TotalTime>
  <Pages>1</Pages>
  <Words>230</Words>
  <Characters>1549</Characters>
  <Application>Microsoft Office Word</Application>
  <DocSecurity>0</DocSecurity>
  <Lines>38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ibouschor</dc:creator>
  <cp:keywords/>
  <dc:description/>
  <cp:lastModifiedBy>Ian Bouschor</cp:lastModifiedBy>
  <cp:revision>24</cp:revision>
  <dcterms:created xsi:type="dcterms:W3CDTF">2024-02-03T01:14:00Z</dcterms:created>
  <dcterms:modified xsi:type="dcterms:W3CDTF">2024-05-02T01:33:00Z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11243de76743a22bad045e318f1cecbd13bfa80bd6a547010aa761987fd1a5d6</vt:lpwstr>
  </property>
</Properties>
</file>